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8DDB" w14:textId="200615FA" w:rsidR="00D5471C" w:rsidRDefault="00D5471C"/>
    <w:p w14:paraId="1E11F436" w14:textId="77777777" w:rsidR="00D72F4D" w:rsidRDefault="00D72F4D" w:rsidP="00D72F4D">
      <w:r>
        <w:rPr>
          <w:rFonts w:hint="eastAsia"/>
        </w:rPr>
        <w:t>申し込みは</w:t>
      </w:r>
      <w:r>
        <w:rPr>
          <w:rFonts w:hint="eastAsia"/>
        </w:rPr>
        <w:t>G</w:t>
      </w:r>
      <w:r>
        <w:rPr>
          <w:rFonts w:hint="eastAsia"/>
        </w:rPr>
        <w:t>メールとそれ以外のメールからの申込に分かれています。</w:t>
      </w:r>
      <w:r>
        <w:rPr>
          <w:rFonts w:hint="eastAsia"/>
        </w:rPr>
        <w:t>G</w:t>
      </w:r>
      <w:r>
        <w:rPr>
          <w:rFonts w:hint="eastAsia"/>
        </w:rPr>
        <w:t>メールは申し込みと同時に受講の通知が返信されます。</w:t>
      </w:r>
      <w:r>
        <w:rPr>
          <w:rFonts w:hint="eastAsia"/>
        </w:rPr>
        <w:t>G</w:t>
      </w:r>
      <w:r>
        <w:rPr>
          <w:rFonts w:hint="eastAsia"/>
        </w:rPr>
        <w:t>メール以外からの申込は後日、事務局から受講確定の案内のメールを差し上げることになります。</w:t>
      </w:r>
    </w:p>
    <w:p w14:paraId="31D27371" w14:textId="77777777" w:rsidR="00D72F4D" w:rsidRDefault="00D72F4D" w:rsidP="00D72F4D"/>
    <w:p w14:paraId="71A375E3" w14:textId="77777777" w:rsidR="00D72F4D" w:rsidRDefault="00D72F4D" w:rsidP="00D72F4D">
      <w:r>
        <w:rPr>
          <w:rFonts w:hint="eastAsia"/>
        </w:rPr>
        <w:t>申込について</w:t>
      </w:r>
    </w:p>
    <w:p w14:paraId="26EE7C61" w14:textId="77777777" w:rsidR="00D72F4D" w:rsidRDefault="00D72F4D" w:rsidP="00D72F4D">
      <w:r>
        <w:rPr>
          <w:rFonts w:hint="eastAsia"/>
        </w:rPr>
        <w:t>Google</w:t>
      </w:r>
      <w:r>
        <w:rPr>
          <w:rFonts w:hint="eastAsia"/>
        </w:rPr>
        <w:t>メールを利用して申し込みを行って頂ける方を対象</w:t>
      </w:r>
    </w:p>
    <w:p w14:paraId="262652E8" w14:textId="77777777" w:rsidR="00D72F4D" w:rsidRDefault="00D72F4D" w:rsidP="00D72F4D">
      <w:r>
        <w:rPr>
          <w:rFonts w:hint="eastAsia"/>
        </w:rPr>
        <w:t>申込をされると自動で確認メールが送付されますので、申込内容をご確認ください。</w:t>
      </w:r>
    </w:p>
    <w:p w14:paraId="27475491" w14:textId="77777777" w:rsidR="00D72F4D" w:rsidRPr="004A595A" w:rsidRDefault="00D72F4D" w:rsidP="00D72F4D">
      <w:pPr>
        <w:rPr>
          <w:lang w:val="en-US"/>
        </w:rPr>
      </w:pPr>
      <w:r>
        <w:rPr>
          <w:rFonts w:hint="eastAsia"/>
        </w:rPr>
        <w:t>なお、この申し込みを「送信」頂いた時点で手続きが完了となります。</w:t>
      </w:r>
      <w:r>
        <w:br/>
      </w:r>
    </w:p>
    <w:p w14:paraId="768400AF" w14:textId="77777777" w:rsidR="00D72F4D" w:rsidRDefault="00D72F4D" w:rsidP="00D72F4D">
      <w:r>
        <w:rPr>
          <w:rFonts w:hint="eastAsia"/>
        </w:rPr>
        <w:t>Google</w:t>
      </w:r>
      <w:r>
        <w:rPr>
          <w:rFonts w:hint="eastAsia"/>
        </w:rPr>
        <w:t>メール以外を利用して申し込みを行っておられる方を対象</w:t>
      </w:r>
    </w:p>
    <w:p w14:paraId="411B3AC0" w14:textId="77777777" w:rsidR="00D72F4D" w:rsidRDefault="00D72F4D" w:rsidP="00D72F4D">
      <w:r>
        <w:rPr>
          <w:rFonts w:hint="eastAsia"/>
        </w:rPr>
        <w:t>本申込送信後、頂いたメールアドレスへ</w:t>
      </w:r>
      <w:r>
        <w:rPr>
          <w:rFonts w:hint="eastAsia"/>
        </w:rPr>
        <w:t>7</w:t>
      </w:r>
      <w:r>
        <w:rPr>
          <w:rFonts w:hint="eastAsia"/>
        </w:rPr>
        <w:t>日以内に登録完了メールが届きますので、ご確認ください。</w:t>
      </w:r>
    </w:p>
    <w:p w14:paraId="4CA9B748" w14:textId="77777777" w:rsidR="00D72F4D" w:rsidRDefault="00D72F4D" w:rsidP="00D72F4D"/>
    <w:p w14:paraId="25E935B3" w14:textId="77777777" w:rsidR="00D72F4D" w:rsidRDefault="00D72F4D" w:rsidP="00D72F4D">
      <w:r>
        <w:rPr>
          <w:rFonts w:hint="eastAsia"/>
        </w:rPr>
        <w:t>尚、定員になりましたら受付を中止し、申し込みができなくなります。</w:t>
      </w:r>
    </w:p>
    <w:p w14:paraId="7EBDE71F" w14:textId="77777777" w:rsidR="00D5471C" w:rsidRDefault="00D5471C"/>
    <w:p w14:paraId="56587AF5" w14:textId="77777777" w:rsidR="00D5471C" w:rsidRDefault="00211995">
      <w:r>
        <w:rPr>
          <w:rFonts w:ascii="Arial Unicode MS" w:eastAsia="Arial Unicode MS" w:hAnsi="Arial Unicode MS" w:cs="Arial Unicode MS"/>
        </w:rPr>
        <w:t>第2回福岡地域ノーリフティングケアフォーラム参加申込（Googleメール利用者用）</w:t>
      </w:r>
    </w:p>
    <w:p w14:paraId="1B71FC05" w14:textId="77777777" w:rsidR="00D5471C" w:rsidRDefault="00D5471C"/>
    <w:p w14:paraId="7EDE1EAF" w14:textId="77777777" w:rsidR="00D5471C" w:rsidRDefault="00211995">
      <w:r>
        <w:t>URL</w:t>
      </w:r>
    </w:p>
    <w:p w14:paraId="2A4C1BBB" w14:textId="77777777" w:rsidR="00D5471C" w:rsidRDefault="00000000">
      <w:hyperlink r:id="rId4">
        <w:r w:rsidR="00211995">
          <w:rPr>
            <w:color w:val="1155CC"/>
            <w:u w:val="single"/>
          </w:rPr>
          <w:t>https://docs.google.com/forms/d/e/1FAIpQLSfiEzlmJX2dUU3aF4UEzpewyiXgD_PlFmsEqtjodFlLykimZg/viewform?usp=sf_link</w:t>
        </w:r>
      </w:hyperlink>
    </w:p>
    <w:p w14:paraId="44D0AE06" w14:textId="77777777" w:rsidR="00D5471C" w:rsidRDefault="00211995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CAE03B4" wp14:editId="6AD1110A">
            <wp:simplePos x="0" y="0"/>
            <wp:positionH relativeFrom="column">
              <wp:posOffset>1676400</wp:posOffset>
            </wp:positionH>
            <wp:positionV relativeFrom="paragraph">
              <wp:posOffset>188500</wp:posOffset>
            </wp:positionV>
            <wp:extent cx="1746312" cy="174631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312" cy="1746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B0F4E6" w14:textId="77777777" w:rsidR="00D5471C" w:rsidRDefault="00211995">
      <w:r>
        <w:rPr>
          <w:rFonts w:ascii="Arial Unicode MS" w:eastAsia="Arial Unicode MS" w:hAnsi="Arial Unicode MS" w:cs="Arial Unicode MS"/>
        </w:rPr>
        <w:t>QRコード</w:t>
      </w:r>
    </w:p>
    <w:p w14:paraId="63AFD16D" w14:textId="77777777" w:rsidR="00D5471C" w:rsidRDefault="00D5471C"/>
    <w:p w14:paraId="6B023370" w14:textId="77777777" w:rsidR="00D5471C" w:rsidRDefault="00D5471C"/>
    <w:p w14:paraId="4E7C3EA8" w14:textId="77777777" w:rsidR="00D5471C" w:rsidRDefault="00D5471C"/>
    <w:p w14:paraId="0F7C8D53" w14:textId="77777777" w:rsidR="00D5471C" w:rsidRDefault="00D5471C"/>
    <w:p w14:paraId="384657E9" w14:textId="77777777" w:rsidR="00D5471C" w:rsidRDefault="00D5471C"/>
    <w:p w14:paraId="7DA7464E" w14:textId="77777777" w:rsidR="00D5471C" w:rsidRDefault="00D5471C"/>
    <w:p w14:paraId="1541152D" w14:textId="77777777" w:rsidR="00D5471C" w:rsidRDefault="00D5471C"/>
    <w:p w14:paraId="7CD6161E" w14:textId="77777777" w:rsidR="00D5471C" w:rsidRDefault="00D5471C"/>
    <w:p w14:paraId="3C1B74A2" w14:textId="77777777" w:rsidR="00D5471C" w:rsidRDefault="00211995">
      <w:r>
        <w:rPr>
          <w:rFonts w:ascii="Arial Unicode MS" w:eastAsia="Arial Unicode MS" w:hAnsi="Arial Unicode MS" w:cs="Arial Unicode MS"/>
        </w:rPr>
        <w:t>第2回福岡地域ノーリフティングケアフォーラム参加申込（Googleメール以外の利用者用）</w:t>
      </w:r>
    </w:p>
    <w:p w14:paraId="04564EE3" w14:textId="77777777" w:rsidR="00D5471C" w:rsidRDefault="00D5471C"/>
    <w:p w14:paraId="7E1CFA61" w14:textId="77777777" w:rsidR="00D5471C" w:rsidRDefault="00211995">
      <w:r>
        <w:t>URL</w:t>
      </w:r>
    </w:p>
    <w:p w14:paraId="38BE69FA" w14:textId="77777777" w:rsidR="00D5471C" w:rsidRDefault="00000000">
      <w:hyperlink r:id="rId6">
        <w:r w:rsidR="00211995">
          <w:rPr>
            <w:color w:val="1155CC"/>
            <w:u w:val="single"/>
          </w:rPr>
          <w:t>https://docs.google.com/forms/d/e/1FAIpQLSckZwIfkDIr9DAbA4_xbnLVTGXpdVToL-66ch7KTaHs9L_6QA/viewform?usp=sf_link</w:t>
        </w:r>
      </w:hyperlink>
    </w:p>
    <w:p w14:paraId="7BF476B4" w14:textId="77777777" w:rsidR="00D5471C" w:rsidRDefault="00D5471C"/>
    <w:p w14:paraId="6C7AE441" w14:textId="77777777" w:rsidR="00D5471C" w:rsidRDefault="00211995"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7187A830" wp14:editId="7C4C2781">
            <wp:simplePos x="0" y="0"/>
            <wp:positionH relativeFrom="column">
              <wp:posOffset>1719263</wp:posOffset>
            </wp:positionH>
            <wp:positionV relativeFrom="paragraph">
              <wp:posOffset>280936</wp:posOffset>
            </wp:positionV>
            <wp:extent cx="1659536" cy="1659536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536" cy="1659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937E09" w14:textId="77777777" w:rsidR="00D5471C" w:rsidRDefault="00211995">
      <w:r>
        <w:rPr>
          <w:rFonts w:ascii="Arial Unicode MS" w:eastAsia="Arial Unicode MS" w:hAnsi="Arial Unicode MS" w:cs="Arial Unicode MS"/>
        </w:rPr>
        <w:t>QRコード</w:t>
      </w:r>
    </w:p>
    <w:p w14:paraId="5256F2D0" w14:textId="77777777" w:rsidR="00D5471C" w:rsidRDefault="00D5471C"/>
    <w:sectPr w:rsidR="00D5471C" w:rsidSect="00D72F4D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71C"/>
    <w:rsid w:val="001C3309"/>
    <w:rsid w:val="00211995"/>
    <w:rsid w:val="00835C70"/>
    <w:rsid w:val="00D5471C"/>
    <w:rsid w:val="00D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3F47F"/>
  <w15:docId w15:val="{94F057DF-45BC-477E-B0C5-ADD8508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kZwIfkDIr9DAbA4_xbnLVTGXpdVToL-66ch7KTaHs9L_6QA/viewform?usp=sf_lin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iEzlmJX2dUU3aF4UEzpewyiXgD_PlFmsEqtjodFlLykimZg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大山美智江</dc:creator>
  <cp:lastModifiedBy>takashi funatsu</cp:lastModifiedBy>
  <cp:revision>5</cp:revision>
  <dcterms:created xsi:type="dcterms:W3CDTF">2024-09-06T10:04:00Z</dcterms:created>
  <dcterms:modified xsi:type="dcterms:W3CDTF">2024-09-09T05:30:00Z</dcterms:modified>
</cp:coreProperties>
</file>